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A4EA0" w14:textId="77777777" w:rsidR="003B05BD" w:rsidRDefault="00635156" w:rsidP="00767F63">
      <w:pPr>
        <w:ind w:right="-283"/>
        <w:jc w:val="center"/>
      </w:pPr>
      <w:r>
        <w:rPr>
          <w:noProof/>
        </w:rPr>
        <w:drawing>
          <wp:inline distT="0" distB="0" distL="0" distR="0" wp14:anchorId="67F6EC65" wp14:editId="06D7D30F">
            <wp:extent cx="6120130" cy="1024362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7186E" w14:textId="77777777" w:rsidR="00767F63" w:rsidRDefault="00767F63" w:rsidP="00767F63">
      <w:pPr>
        <w:ind w:right="-114"/>
        <w:jc w:val="center"/>
      </w:pPr>
    </w:p>
    <w:p w14:paraId="117118AB" w14:textId="77777777" w:rsidR="00767F63" w:rsidRPr="00001178" w:rsidRDefault="00767F63" w:rsidP="0076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i/>
          <w:sz w:val="24"/>
        </w:rPr>
      </w:pPr>
      <w:r w:rsidRPr="00001178">
        <w:rPr>
          <w:rFonts w:ascii="Verdana" w:hAnsi="Verdana" w:cs="Arial"/>
          <w:b/>
          <w:i/>
          <w:sz w:val="24"/>
        </w:rPr>
        <w:t xml:space="preserve">Allegato </w:t>
      </w:r>
      <w:r w:rsidR="00CE341F">
        <w:rPr>
          <w:rFonts w:ascii="Verdana" w:hAnsi="Verdana" w:cs="Arial"/>
          <w:b/>
          <w:i/>
          <w:sz w:val="24"/>
        </w:rPr>
        <w:t>B</w:t>
      </w:r>
      <w:r w:rsidRPr="00001178">
        <w:rPr>
          <w:rFonts w:ascii="Verdana" w:hAnsi="Verdana" w:cs="Arial"/>
          <w:b/>
          <w:i/>
          <w:sz w:val="24"/>
        </w:rPr>
        <w:t xml:space="preserve">1 - Domanda di partecipazione </w:t>
      </w:r>
      <w:r w:rsidR="00CE341F">
        <w:rPr>
          <w:rFonts w:ascii="Verdana" w:hAnsi="Verdana" w:cs="Arial"/>
          <w:b/>
          <w:i/>
          <w:sz w:val="24"/>
        </w:rPr>
        <w:t>Tutor</w:t>
      </w:r>
    </w:p>
    <w:p w14:paraId="3ACC1065" w14:textId="77777777" w:rsidR="005F6F87" w:rsidRPr="00EA221F" w:rsidRDefault="005F6F87" w:rsidP="005F6F87">
      <w:pPr>
        <w:ind w:left="4820" w:firstLine="143"/>
        <w:jc w:val="both"/>
        <w:rPr>
          <w:rFonts w:ascii="Verdana" w:hAnsi="Verdana" w:cs="Arial"/>
          <w:i/>
          <w:sz w:val="18"/>
        </w:rPr>
      </w:pPr>
    </w:p>
    <w:p w14:paraId="419DB5FA" w14:textId="77777777" w:rsidR="003B05BD" w:rsidRDefault="00767F63" w:rsidP="005F6F87">
      <w:pPr>
        <w:ind w:left="4820" w:firstLine="143"/>
        <w:jc w:val="both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i/>
          <w:sz w:val="22"/>
        </w:rPr>
        <w:t>Al Dirigente Scolastico</w:t>
      </w:r>
    </w:p>
    <w:p w14:paraId="5A5B1601" w14:textId="77777777" w:rsidR="00DC142A" w:rsidRDefault="00DC142A" w:rsidP="00DC142A">
      <w:pPr>
        <w:ind w:left="4820" w:firstLine="143"/>
        <w:jc w:val="both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i/>
          <w:sz w:val="22"/>
        </w:rPr>
        <w:t>ITCTS Vittorio Emanuele II di Bergamo</w:t>
      </w:r>
    </w:p>
    <w:p w14:paraId="73680A90" w14:textId="77777777" w:rsidR="003B05BD" w:rsidRPr="0026795C" w:rsidRDefault="003B05BD" w:rsidP="00E42C46">
      <w:pPr>
        <w:jc w:val="both"/>
        <w:rPr>
          <w:rFonts w:ascii="Verdana" w:hAnsi="Verdana" w:cs="Arial"/>
          <w:i/>
          <w:sz w:val="12"/>
        </w:rPr>
      </w:pPr>
    </w:p>
    <w:p w14:paraId="796A2D38" w14:textId="77777777" w:rsidR="00767F63" w:rsidRDefault="009D26DA" w:rsidP="00767F63">
      <w:pPr>
        <w:tabs>
          <w:tab w:val="left" w:pos="1418"/>
        </w:tabs>
        <w:ind w:left="1418" w:hanging="1276"/>
        <w:rPr>
          <w:rFonts w:ascii="Verdana" w:hAnsi="Verdana"/>
          <w:b/>
          <w:sz w:val="22"/>
          <w:szCs w:val="22"/>
        </w:rPr>
      </w:pPr>
      <w:r w:rsidRPr="007212C3">
        <w:rPr>
          <w:rFonts w:ascii="Verdana" w:hAnsi="Verdana"/>
          <w:b/>
          <w:sz w:val="22"/>
          <w:szCs w:val="22"/>
        </w:rPr>
        <w:t>Oggetto:</w:t>
      </w:r>
      <w:r w:rsidR="007212C3">
        <w:rPr>
          <w:rFonts w:ascii="Verdana" w:hAnsi="Verdana"/>
          <w:b/>
          <w:sz w:val="22"/>
          <w:szCs w:val="22"/>
        </w:rPr>
        <w:t xml:space="preserve"> </w:t>
      </w:r>
      <w:r w:rsidR="007212C3">
        <w:rPr>
          <w:rFonts w:ascii="Verdana" w:hAnsi="Verdana"/>
          <w:b/>
          <w:sz w:val="22"/>
          <w:szCs w:val="22"/>
        </w:rPr>
        <w:tab/>
      </w:r>
      <w:r w:rsidR="00767F63" w:rsidRPr="00767F63">
        <w:rPr>
          <w:rFonts w:ascii="Verdana" w:hAnsi="Verdana"/>
          <w:b/>
          <w:sz w:val="22"/>
          <w:szCs w:val="22"/>
        </w:rPr>
        <w:t xml:space="preserve">Domanda di partecipazione </w:t>
      </w:r>
      <w:r w:rsidR="00CE341F">
        <w:rPr>
          <w:rFonts w:ascii="Verdana" w:hAnsi="Verdana"/>
          <w:b/>
          <w:sz w:val="22"/>
          <w:szCs w:val="22"/>
        </w:rPr>
        <w:t>TUTOR</w:t>
      </w:r>
      <w:r w:rsidR="00767F63" w:rsidRPr="00767F63">
        <w:rPr>
          <w:rFonts w:ascii="Verdana" w:hAnsi="Verdana"/>
          <w:b/>
          <w:sz w:val="22"/>
          <w:szCs w:val="22"/>
        </w:rPr>
        <w:t xml:space="preserve"> </w:t>
      </w:r>
    </w:p>
    <w:p w14:paraId="4F834647" w14:textId="025ECA24" w:rsidR="0040281E" w:rsidRPr="0040281E" w:rsidRDefault="00767F63" w:rsidP="0040281E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b/>
          <w:sz w:val="22"/>
          <w:szCs w:val="22"/>
        </w:rPr>
        <w:tab/>
      </w:r>
      <w:bookmarkStart w:id="0" w:name="_Hlk56971065"/>
      <w:r w:rsidR="0040281E">
        <w:rPr>
          <w:rFonts w:ascii="Verdana" w:hAnsi="Verdana"/>
          <w:sz w:val="22"/>
          <w:szCs w:val="22"/>
        </w:rPr>
        <w:t>P</w:t>
      </w:r>
      <w:r w:rsidR="0040281E" w:rsidRPr="0040281E">
        <w:rPr>
          <w:rFonts w:ascii="Verdana" w:hAnsi="Verdana"/>
          <w:sz w:val="22"/>
          <w:szCs w:val="22"/>
        </w:rPr>
        <w:t xml:space="preserve">rogetto formativo </w:t>
      </w:r>
      <w:proofErr w:type="spellStart"/>
      <w:r w:rsidR="0040281E" w:rsidRPr="0040281E">
        <w:rPr>
          <w:rFonts w:ascii="Verdana" w:hAnsi="Verdana"/>
          <w:sz w:val="22"/>
          <w:szCs w:val="22"/>
        </w:rPr>
        <w:t>Vittoema</w:t>
      </w:r>
      <w:proofErr w:type="spellEnd"/>
      <w:r w:rsidR="0040281E" w:rsidRPr="0040281E">
        <w:rPr>
          <w:rFonts w:ascii="Verdana" w:hAnsi="Verdana"/>
          <w:sz w:val="22"/>
          <w:szCs w:val="22"/>
        </w:rPr>
        <w:t>: adulti tra scuola e lavoro Fondi Strutturali Europei - Programma Operativo Nazionale “Per la scuola, competenze e ambienti per l’apprendimento” 2014-2020 - Asse I - Istruzione – Fondo Sociale Europeo (FSE). Obiettivo Specifico 10.3 - Percorsi per adulti e giovani adulti.</w:t>
      </w:r>
    </w:p>
    <w:p w14:paraId="7A2C02B5" w14:textId="77777777" w:rsidR="0040281E" w:rsidRPr="0040281E" w:rsidRDefault="0040281E" w:rsidP="0040281E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40281E">
        <w:rPr>
          <w:rFonts w:ascii="Verdana" w:hAnsi="Verdana"/>
          <w:sz w:val="22"/>
          <w:szCs w:val="22"/>
        </w:rPr>
        <w:tab/>
        <w:t xml:space="preserve">Codice: 10.3.1A-FSEPON-LO-2019-3 </w:t>
      </w:r>
    </w:p>
    <w:p w14:paraId="2A2734C0" w14:textId="0570CFB2" w:rsidR="00AB5081" w:rsidRDefault="0040281E" w:rsidP="0040281E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40281E">
        <w:rPr>
          <w:rFonts w:ascii="Verdana" w:hAnsi="Verdana"/>
          <w:sz w:val="22"/>
          <w:szCs w:val="22"/>
        </w:rPr>
        <w:tab/>
        <w:t>CUP J18H20000030006</w:t>
      </w:r>
    </w:p>
    <w:bookmarkEnd w:id="0"/>
    <w:p w14:paraId="3D1F6625" w14:textId="77777777" w:rsidR="00767F63" w:rsidRPr="00767F63" w:rsidRDefault="00767F63" w:rsidP="00AB5081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Il/La sottoscritto/a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6044"/>
      </w:tblGrid>
      <w:tr w:rsidR="00767F63" w:rsidRPr="00767F63" w14:paraId="1FE6A5DD" w14:textId="77777777" w:rsidTr="00767F63">
        <w:trPr>
          <w:trHeight w:val="446"/>
        </w:trPr>
        <w:tc>
          <w:tcPr>
            <w:tcW w:w="3781" w:type="dxa"/>
            <w:vAlign w:val="center"/>
          </w:tcPr>
          <w:p w14:paraId="789E5C59" w14:textId="77777777" w:rsidR="00767F63" w:rsidRPr="00767F63" w:rsidRDefault="00767F63" w:rsidP="00767F63">
            <w:pPr>
              <w:pStyle w:val="TableParagraph"/>
              <w:spacing w:before="79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Cognome</w:t>
            </w:r>
            <w:proofErr w:type="spellEnd"/>
            <w:r w:rsidRPr="00767F63">
              <w:rPr>
                <w:rFonts w:ascii="Verdana" w:hAnsi="Verdana"/>
              </w:rPr>
              <w:t xml:space="preserve"> e Nome</w:t>
            </w:r>
          </w:p>
        </w:tc>
        <w:tc>
          <w:tcPr>
            <w:tcW w:w="6044" w:type="dxa"/>
            <w:vAlign w:val="center"/>
          </w:tcPr>
          <w:p w14:paraId="6E49CA66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6BAFFF54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6E75DE08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Nato</w:t>
            </w:r>
            <w:proofErr w:type="spellEnd"/>
            <w:r w:rsidRPr="00767F63">
              <w:rPr>
                <w:rFonts w:ascii="Verdana" w:hAnsi="Verdana"/>
              </w:rPr>
              <w:t xml:space="preserve"> a / </w:t>
            </w:r>
            <w:proofErr w:type="spellStart"/>
            <w:r w:rsidRPr="00767F63">
              <w:rPr>
                <w:rFonts w:ascii="Verdana" w:hAnsi="Verdana"/>
              </w:rPr>
              <w:t>il</w:t>
            </w:r>
            <w:proofErr w:type="spellEnd"/>
          </w:p>
        </w:tc>
        <w:tc>
          <w:tcPr>
            <w:tcW w:w="6044" w:type="dxa"/>
            <w:vAlign w:val="center"/>
          </w:tcPr>
          <w:p w14:paraId="3AD3D570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76F7F99F" w14:textId="77777777" w:rsidTr="00767F63">
        <w:trPr>
          <w:trHeight w:val="448"/>
        </w:trPr>
        <w:tc>
          <w:tcPr>
            <w:tcW w:w="3781" w:type="dxa"/>
            <w:vAlign w:val="center"/>
          </w:tcPr>
          <w:p w14:paraId="59E32AF5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Codice</w:t>
            </w:r>
            <w:proofErr w:type="spellEnd"/>
            <w:r w:rsidRPr="00767F63">
              <w:rPr>
                <w:rFonts w:ascii="Verdana" w:hAnsi="Verdana"/>
              </w:rPr>
              <w:t xml:space="preserve"> </w:t>
            </w:r>
            <w:proofErr w:type="spellStart"/>
            <w:r w:rsidRPr="00767F63">
              <w:rPr>
                <w:rFonts w:ascii="Verdana" w:hAnsi="Verdana"/>
              </w:rPr>
              <w:t>fiscale</w:t>
            </w:r>
            <w:proofErr w:type="spellEnd"/>
          </w:p>
        </w:tc>
        <w:tc>
          <w:tcPr>
            <w:tcW w:w="6044" w:type="dxa"/>
            <w:vAlign w:val="center"/>
          </w:tcPr>
          <w:p w14:paraId="7AF3D324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194B6A2C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2230382F" w14:textId="77777777" w:rsidR="00767F63" w:rsidRPr="00767F63" w:rsidRDefault="00767F63" w:rsidP="00767F63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767F63">
              <w:rPr>
                <w:rFonts w:ascii="Verdana" w:hAnsi="Verdana"/>
                <w:lang w:val="it-IT"/>
              </w:rPr>
              <w:t>Residente/domiciliato in Via/Piazza</w:t>
            </w:r>
          </w:p>
        </w:tc>
        <w:tc>
          <w:tcPr>
            <w:tcW w:w="6044" w:type="dxa"/>
            <w:vAlign w:val="center"/>
          </w:tcPr>
          <w:p w14:paraId="2EE81A73" w14:textId="77777777" w:rsidR="00767F63" w:rsidRPr="00767F63" w:rsidRDefault="00767F63" w:rsidP="00767F6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767F63" w:rsidRPr="00767F63" w14:paraId="75AD31FF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7D34DCE4" w14:textId="77777777" w:rsidR="00767F63" w:rsidRPr="00767F63" w:rsidRDefault="00767F63" w:rsidP="00767F63">
            <w:pPr>
              <w:pStyle w:val="TableParagraph"/>
              <w:spacing w:before="78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Città</w:t>
            </w:r>
            <w:proofErr w:type="spellEnd"/>
          </w:p>
        </w:tc>
        <w:tc>
          <w:tcPr>
            <w:tcW w:w="6044" w:type="dxa"/>
            <w:vAlign w:val="center"/>
          </w:tcPr>
          <w:p w14:paraId="700B1EE5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5AE7F3BC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1063F8C1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Telefono</w:t>
            </w:r>
            <w:proofErr w:type="spellEnd"/>
            <w:r w:rsidRPr="00767F63">
              <w:rPr>
                <w:rFonts w:ascii="Verdana" w:hAnsi="Verdana"/>
              </w:rPr>
              <w:t>/</w:t>
            </w:r>
            <w:proofErr w:type="spellStart"/>
            <w:r w:rsidRPr="00767F63">
              <w:rPr>
                <w:rFonts w:ascii="Verdana" w:hAnsi="Verdana"/>
              </w:rPr>
              <w:t>Cellulare</w:t>
            </w:r>
            <w:proofErr w:type="spellEnd"/>
          </w:p>
        </w:tc>
        <w:tc>
          <w:tcPr>
            <w:tcW w:w="6044" w:type="dxa"/>
            <w:vAlign w:val="center"/>
          </w:tcPr>
          <w:p w14:paraId="664AB3FE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5B699043" w14:textId="77777777" w:rsidTr="00767F63">
        <w:trPr>
          <w:trHeight w:val="448"/>
        </w:trPr>
        <w:tc>
          <w:tcPr>
            <w:tcW w:w="3781" w:type="dxa"/>
            <w:vAlign w:val="center"/>
          </w:tcPr>
          <w:p w14:paraId="0F7E52AF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E-mail</w:t>
            </w:r>
          </w:p>
        </w:tc>
        <w:tc>
          <w:tcPr>
            <w:tcW w:w="6044" w:type="dxa"/>
            <w:vAlign w:val="center"/>
          </w:tcPr>
          <w:p w14:paraId="7C36BFD0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7FDB7E72" w14:textId="77777777" w:rsidR="00767F63" w:rsidRPr="00767F63" w:rsidRDefault="00767F63" w:rsidP="00767F63">
      <w:pPr>
        <w:pStyle w:val="Titolo1"/>
        <w:rPr>
          <w:rFonts w:ascii="Verdana" w:hAnsi="Verdana"/>
          <w:color w:val="auto"/>
          <w:sz w:val="22"/>
          <w:szCs w:val="22"/>
        </w:rPr>
      </w:pPr>
      <w:r w:rsidRPr="00767F63">
        <w:rPr>
          <w:rFonts w:ascii="Verdana" w:hAnsi="Verdana"/>
          <w:color w:val="auto"/>
          <w:sz w:val="22"/>
          <w:szCs w:val="22"/>
        </w:rPr>
        <w:t>CHIEDE</w:t>
      </w:r>
    </w:p>
    <w:p w14:paraId="5C559C1C" w14:textId="16C8C9E6" w:rsidR="00767F63" w:rsidRDefault="00767F63" w:rsidP="00767F63">
      <w:pPr>
        <w:pStyle w:val="Corpotesto"/>
        <w:ind w:left="212" w:right="210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di essere ammesso/a </w:t>
      </w:r>
      <w:proofErr w:type="spellStart"/>
      <w:r w:rsidRPr="00767F63">
        <w:rPr>
          <w:rFonts w:ascii="Verdana" w:hAnsi="Verdana"/>
          <w:sz w:val="22"/>
          <w:szCs w:val="22"/>
        </w:rPr>
        <w:t>a</w:t>
      </w:r>
      <w:proofErr w:type="spellEnd"/>
      <w:r w:rsidRPr="00767F63">
        <w:rPr>
          <w:rFonts w:ascii="Verdana" w:hAnsi="Verdana"/>
          <w:sz w:val="22"/>
          <w:szCs w:val="22"/>
        </w:rPr>
        <w:t xml:space="preserve"> partecipare alla selezione in qualità di </w:t>
      </w:r>
      <w:r w:rsidR="00CE341F">
        <w:rPr>
          <w:rFonts w:ascii="Verdana" w:hAnsi="Verdana"/>
          <w:b/>
          <w:sz w:val="22"/>
          <w:szCs w:val="22"/>
        </w:rPr>
        <w:t>TUTOR</w:t>
      </w:r>
      <w:r w:rsidRPr="00767F63">
        <w:rPr>
          <w:rFonts w:ascii="Verdana" w:hAnsi="Verdana"/>
          <w:b/>
          <w:sz w:val="22"/>
          <w:szCs w:val="22"/>
        </w:rPr>
        <w:t xml:space="preserve"> INTERNO</w:t>
      </w:r>
      <w:r w:rsidRPr="00767F63">
        <w:rPr>
          <w:rFonts w:ascii="Verdana" w:hAnsi="Verdana"/>
          <w:sz w:val="22"/>
          <w:szCs w:val="22"/>
        </w:rPr>
        <w:t>, con riferimento all’Avviso in oggetto, per l’attribuzione di un incarico relativo allo svolgimento del seguente modulo o laboratorio in continuità: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409"/>
        <w:gridCol w:w="1833"/>
        <w:gridCol w:w="665"/>
        <w:gridCol w:w="1758"/>
        <w:gridCol w:w="1316"/>
        <w:gridCol w:w="1624"/>
      </w:tblGrid>
      <w:tr w:rsidR="0040281E" w14:paraId="614E99EB" w14:textId="77777777" w:rsidTr="0040281E">
        <w:trPr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66D74" w14:textId="77777777" w:rsidR="0040281E" w:rsidRDefault="0040281E">
            <w:pPr>
              <w:pStyle w:val="TableParagraph"/>
              <w:ind w:left="96" w:right="8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DF3F" w14:textId="77777777" w:rsidR="0040281E" w:rsidRDefault="0040281E">
            <w:pPr>
              <w:pStyle w:val="TableParagraph"/>
              <w:ind w:left="96" w:right="8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TIPO MODULO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E4124" w14:textId="77777777" w:rsidR="0040281E" w:rsidRDefault="0040281E">
            <w:pPr>
              <w:pStyle w:val="TableParagraph"/>
              <w:ind w:left="96" w:right="8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TITOLO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5BFF8" w14:textId="77777777" w:rsidR="0040281E" w:rsidRDefault="0040281E">
            <w:pPr>
              <w:pStyle w:val="TableParagraph"/>
              <w:ind w:left="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ORE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26849" w14:textId="77777777" w:rsidR="0040281E" w:rsidRDefault="0040281E">
            <w:pPr>
              <w:pStyle w:val="TableParagraph"/>
              <w:ind w:left="47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STUDENTI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76E2C" w14:textId="3E3A376E" w:rsidR="0040281E" w:rsidRDefault="0040281E">
            <w:pPr>
              <w:pStyle w:val="TableParagraph"/>
              <w:ind w:left="116" w:right="109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TUTOR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A438E" w14:textId="77777777" w:rsidR="0040281E" w:rsidRDefault="0040281E">
            <w:pPr>
              <w:pStyle w:val="TableParagraph"/>
              <w:ind w:left="113" w:right="85"/>
              <w:jc w:val="center"/>
              <w:rPr>
                <w:rFonts w:ascii="Verdana" w:hAnsi="Verdana"/>
                <w:b/>
                <w:sz w:val="16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BARRARE CON UNA X</w:t>
            </w:r>
          </w:p>
        </w:tc>
      </w:tr>
      <w:tr w:rsidR="0040281E" w14:paraId="711AB89A" w14:textId="77777777" w:rsidTr="0040281E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A577" w14:textId="77777777" w:rsidR="0040281E" w:rsidRDefault="0040281E">
            <w:pPr>
              <w:pStyle w:val="Corpotesto"/>
              <w:spacing w:after="0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895" w14:textId="77777777" w:rsidR="0040281E" w:rsidRDefault="0040281E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sz w:val="18"/>
                <w:szCs w:val="20"/>
              </w:rPr>
              <w:t>Potenziamento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della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lingua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straniera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C85E" w14:textId="77777777" w:rsidR="0040281E" w:rsidRDefault="0040281E">
            <w:pPr>
              <w:pStyle w:val="TableParagraph"/>
              <w:spacing w:line="252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>
              <w:rPr>
                <w:rFonts w:ascii="Verdana" w:hAnsi="Verdana"/>
                <w:sz w:val="18"/>
                <w:szCs w:val="20"/>
              </w:rPr>
              <w:t>A multilingual classroom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88A1" w14:textId="77777777" w:rsidR="0040281E" w:rsidRDefault="0040281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5119" w14:textId="366FB987" w:rsidR="0040281E" w:rsidRDefault="0045356E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>19</w:t>
            </w:r>
            <w:r w:rsidR="0040281E">
              <w:rPr>
                <w:rFonts w:ascii="Verdana" w:hAnsi="Verdana"/>
                <w:sz w:val="14"/>
                <w:szCs w:val="16"/>
                <w:lang w:val="it-IT"/>
              </w:rPr>
              <w:t xml:space="preserve"> Allievi dei percorsi di secondo livello per l'istruzione degli adulti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DFEF" w14:textId="77777777" w:rsidR="0040281E" w:rsidRDefault="0040281E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A1F9" w14:textId="77777777" w:rsidR="0040281E" w:rsidRDefault="0040281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1A</w:t>
            </w:r>
          </w:p>
        </w:tc>
      </w:tr>
      <w:tr w:rsidR="0040281E" w14:paraId="614D169E" w14:textId="77777777" w:rsidTr="0040281E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E269" w14:textId="77777777" w:rsidR="0040281E" w:rsidRDefault="0040281E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905E" w14:textId="77777777" w:rsidR="0040281E" w:rsidRDefault="0040281E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sz w:val="18"/>
                <w:szCs w:val="20"/>
              </w:rPr>
              <w:t>Potenziamento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della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lingua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straniera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1ECB" w14:textId="77777777" w:rsidR="0040281E" w:rsidRDefault="0040281E">
            <w:pPr>
              <w:pStyle w:val="TableParagraph"/>
              <w:spacing w:line="252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18"/>
                <w:szCs w:val="20"/>
              </w:rPr>
              <w:t>Une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classe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cosmopolite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37E0" w14:textId="77777777" w:rsidR="0040281E" w:rsidRDefault="0040281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55F3" w14:textId="77777777" w:rsidR="0040281E" w:rsidRDefault="0040281E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 xml:space="preserve">20 Allievi dei percorsi di secondo livello per l'istruzione degli adulti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59B7" w14:textId="77777777" w:rsidR="0040281E" w:rsidRDefault="0040281E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A6DC" w14:textId="77777777" w:rsidR="0040281E" w:rsidRDefault="0040281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2A</w:t>
            </w:r>
          </w:p>
        </w:tc>
      </w:tr>
      <w:tr w:rsidR="0045356E" w14:paraId="3DDDC2BA" w14:textId="77777777" w:rsidTr="0040281E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9D4A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bookmarkStart w:id="1" w:name="_GoBack" w:colFirst="4" w:colLast="4"/>
            <w:r>
              <w:rPr>
                <w:rFonts w:ascii="Verdana" w:hAnsi="Verdana"/>
                <w:b/>
                <w:sz w:val="18"/>
                <w:szCs w:val="22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FD52" w14:textId="77777777" w:rsidR="0045356E" w:rsidRDefault="0045356E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sz w:val="18"/>
                <w:szCs w:val="20"/>
              </w:rPr>
              <w:t>Sviluppo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delle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competenze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digitali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9AC" w14:textId="77777777" w:rsidR="0045356E" w:rsidRDefault="0045356E">
            <w:pPr>
              <w:pStyle w:val="TableParagraph"/>
              <w:spacing w:line="252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>
              <w:rPr>
                <w:rFonts w:ascii="Verdana" w:hAnsi="Verdana"/>
                <w:sz w:val="18"/>
                <w:szCs w:val="20"/>
              </w:rPr>
              <w:t>Digital time elementary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0EE2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DF3" w14:textId="416EF1E0" w:rsidR="0045356E" w:rsidRDefault="0045356E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 xml:space="preserve">19 Allievi dei percorsi di secondo livello per l'istruzione degli adulti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FF73" w14:textId="77777777" w:rsidR="0045356E" w:rsidRDefault="0045356E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8CC8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3A</w:t>
            </w:r>
          </w:p>
        </w:tc>
      </w:tr>
      <w:tr w:rsidR="0045356E" w14:paraId="707A5509" w14:textId="77777777" w:rsidTr="0040281E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CF6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DFF1" w14:textId="77777777" w:rsidR="0045356E" w:rsidRDefault="0045356E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sz w:val="18"/>
                <w:szCs w:val="20"/>
              </w:rPr>
              <w:t>Sviluppo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delle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competenze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digitali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DCB7" w14:textId="77777777" w:rsidR="0045356E" w:rsidRDefault="0045356E">
            <w:pPr>
              <w:pStyle w:val="TableParagraph"/>
              <w:spacing w:line="252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>
              <w:rPr>
                <w:rFonts w:ascii="Verdana" w:hAnsi="Verdana"/>
                <w:sz w:val="18"/>
                <w:szCs w:val="20"/>
              </w:rPr>
              <w:t>Digital time advanced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5336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2CD7" w14:textId="73BFBFF6" w:rsidR="0045356E" w:rsidRDefault="0045356E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 xml:space="preserve">19 Allievi dei percorsi di secondo livello per l'istruzione degli adulti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EF00" w14:textId="77777777" w:rsidR="0045356E" w:rsidRDefault="0045356E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A3FF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4A</w:t>
            </w:r>
          </w:p>
        </w:tc>
      </w:tr>
      <w:tr w:rsidR="0045356E" w14:paraId="2B6DE1B7" w14:textId="77777777" w:rsidTr="0040281E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2D96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9BF3" w14:textId="77777777" w:rsidR="0045356E" w:rsidRPr="0045356E" w:rsidRDefault="0045356E">
            <w:pPr>
              <w:pStyle w:val="TableParagraph"/>
              <w:rPr>
                <w:rFonts w:ascii="Verdana" w:hAnsi="Verdana"/>
                <w:sz w:val="18"/>
                <w:szCs w:val="20"/>
                <w:lang w:val="it-IT"/>
              </w:rPr>
            </w:pPr>
            <w:r w:rsidRPr="0045356E">
              <w:rPr>
                <w:rFonts w:ascii="Verdana" w:hAnsi="Verdana"/>
                <w:sz w:val="18"/>
                <w:szCs w:val="20"/>
                <w:lang w:val="it-IT"/>
              </w:rPr>
              <w:t>Rafforzamento delle competenze di base anche legate a interventi di formazione professionale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858F" w14:textId="77777777" w:rsidR="0045356E" w:rsidRDefault="0045356E">
            <w:pPr>
              <w:pStyle w:val="TableParagraph"/>
              <w:spacing w:line="252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 w:rsidRPr="0045356E">
              <w:rPr>
                <w:rFonts w:ascii="Verdana" w:hAnsi="Verdana"/>
                <w:sz w:val="18"/>
                <w:szCs w:val="20"/>
                <w:lang w:val="it-IT"/>
              </w:rPr>
              <w:t>Dalla matematica al mondo del lavoro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6EFA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5739" w14:textId="56AC26A1" w:rsidR="0045356E" w:rsidRDefault="0045356E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 xml:space="preserve">19 Allievi dei percorsi di secondo livello per l'istruzione degli adulti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67C" w14:textId="77777777" w:rsidR="0045356E" w:rsidRDefault="0045356E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3666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5A</w:t>
            </w:r>
          </w:p>
        </w:tc>
      </w:tr>
      <w:tr w:rsidR="0045356E" w14:paraId="1D7024D1" w14:textId="77777777" w:rsidTr="0040281E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EA4B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1DA9" w14:textId="77777777" w:rsidR="0045356E" w:rsidRPr="0045356E" w:rsidRDefault="0045356E">
            <w:pPr>
              <w:pStyle w:val="TableParagraph"/>
              <w:rPr>
                <w:rFonts w:ascii="Verdana" w:hAnsi="Verdana"/>
                <w:sz w:val="18"/>
                <w:szCs w:val="20"/>
                <w:lang w:val="it-IT"/>
              </w:rPr>
            </w:pPr>
            <w:r w:rsidRPr="0045356E">
              <w:rPr>
                <w:rFonts w:ascii="Verdana" w:hAnsi="Verdana"/>
                <w:sz w:val="18"/>
                <w:szCs w:val="20"/>
                <w:lang w:val="it-IT"/>
              </w:rPr>
              <w:t>Rafforzamento delle competenze di base anche legate a interventi di formazione professionale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8AC7" w14:textId="77777777" w:rsidR="0045356E" w:rsidRDefault="0045356E">
            <w:pPr>
              <w:pStyle w:val="TableParagraph"/>
              <w:spacing w:line="252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 w:rsidRPr="0045356E">
              <w:rPr>
                <w:rFonts w:ascii="Verdana" w:hAnsi="Verdana"/>
                <w:sz w:val="18"/>
                <w:szCs w:val="20"/>
                <w:lang w:val="it-IT"/>
              </w:rPr>
              <w:t>La matematica nel mondo del lavoro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B87B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566" w14:textId="74466B66" w:rsidR="0045356E" w:rsidRDefault="0045356E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 xml:space="preserve">19 Allievi dei percorsi di secondo livello per l'istruzione degli adulti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F52B" w14:textId="77777777" w:rsidR="0045356E" w:rsidRDefault="0045356E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47AA" w14:textId="77777777" w:rsidR="0045356E" w:rsidRDefault="0045356E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6A</w:t>
            </w:r>
          </w:p>
        </w:tc>
      </w:tr>
      <w:bookmarkEnd w:id="1"/>
    </w:tbl>
    <w:p w14:paraId="7E912BBD" w14:textId="77777777" w:rsidR="0040281E" w:rsidRDefault="0040281E" w:rsidP="00767F63">
      <w:pPr>
        <w:pStyle w:val="Corpotesto"/>
        <w:ind w:left="212" w:right="210"/>
        <w:jc w:val="both"/>
        <w:rPr>
          <w:rFonts w:ascii="Verdana" w:hAnsi="Verdana"/>
          <w:sz w:val="22"/>
          <w:szCs w:val="22"/>
        </w:rPr>
      </w:pPr>
    </w:p>
    <w:p w14:paraId="3C04AB2F" w14:textId="77777777" w:rsidR="00767F63" w:rsidRP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lastRenderedPageBreak/>
        <w:t>Il/La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sottoscritto/a,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ai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sensi</w:t>
      </w:r>
      <w:r w:rsidRPr="00767F63">
        <w:rPr>
          <w:rFonts w:ascii="Verdana" w:hAnsi="Verdana"/>
          <w:spacing w:val="-6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degli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artt.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46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47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del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D.P.R.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445/2000,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consapevole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che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le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dichiarazioni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mendaci sono punite ai sensi del codice penale e delle leggi speciali in materia, secondo le disposizioni richiamate all’art. 76 del citato D.P.R.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445/00,</w:t>
      </w:r>
    </w:p>
    <w:p w14:paraId="1A28063D" w14:textId="77777777" w:rsidR="00767F63" w:rsidRPr="00767F63" w:rsidRDefault="00767F63" w:rsidP="00767F63">
      <w:pPr>
        <w:pStyle w:val="Corpotesto"/>
        <w:spacing w:before="6"/>
        <w:rPr>
          <w:rFonts w:ascii="Verdana" w:hAnsi="Verdana"/>
          <w:sz w:val="22"/>
          <w:szCs w:val="22"/>
        </w:rPr>
      </w:pPr>
    </w:p>
    <w:p w14:paraId="0C8415AD" w14:textId="77777777" w:rsidR="00767F63" w:rsidRPr="00767F63" w:rsidRDefault="00767F63" w:rsidP="00767F63">
      <w:pPr>
        <w:pStyle w:val="Titolo1"/>
        <w:spacing w:before="57"/>
        <w:rPr>
          <w:rFonts w:ascii="Verdana" w:hAnsi="Verdana"/>
          <w:color w:val="auto"/>
          <w:sz w:val="22"/>
          <w:szCs w:val="22"/>
        </w:rPr>
      </w:pPr>
      <w:r w:rsidRPr="00767F63">
        <w:rPr>
          <w:rFonts w:ascii="Verdana" w:hAnsi="Verdana"/>
          <w:color w:val="auto"/>
          <w:sz w:val="22"/>
          <w:szCs w:val="22"/>
        </w:rPr>
        <w:t>DICHIARA</w:t>
      </w:r>
    </w:p>
    <w:p w14:paraId="42403436" w14:textId="77777777" w:rsidR="00767F63" w:rsidRPr="00767F63" w:rsidRDefault="00767F63" w:rsidP="00767F63">
      <w:pPr>
        <w:pStyle w:val="Corpotesto"/>
        <w:spacing w:before="120"/>
        <w:ind w:left="212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sotto la sua personale responsabilità di:</w:t>
      </w:r>
    </w:p>
    <w:p w14:paraId="341FD575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spacing w:line="267" w:lineRule="exact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Essere in possesso della cittadinanza italiana o di uno degli Stati membri della comunità</w:t>
      </w:r>
      <w:r w:rsidRPr="00767F63">
        <w:rPr>
          <w:rFonts w:ascii="Verdana" w:hAnsi="Verdana"/>
          <w:spacing w:val="-2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europea;</w:t>
      </w:r>
    </w:p>
    <w:p w14:paraId="444CBB2D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spacing w:line="267" w:lineRule="exact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Godere dei diritti civili 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politici;</w:t>
      </w:r>
    </w:p>
    <w:p w14:paraId="4EB586BD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ind w:right="209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Non avere riportato condanne penali e non essere destinatario di provvedimenti che riguardano l’applicazione</w:t>
      </w:r>
      <w:r w:rsidRPr="00767F63">
        <w:rPr>
          <w:rFonts w:ascii="Verdana" w:hAnsi="Verdana"/>
          <w:spacing w:val="-8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1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misure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prevenzione,</w:t>
      </w:r>
      <w:r w:rsidRPr="00767F63">
        <w:rPr>
          <w:rFonts w:ascii="Verdana" w:hAnsi="Verdana"/>
          <w:spacing w:val="-1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decisioni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civili</w:t>
      </w:r>
      <w:r w:rsidRPr="00767F63">
        <w:rPr>
          <w:rFonts w:ascii="Verdana" w:hAnsi="Verdana"/>
          <w:spacing w:val="-1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1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provvedimenti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amministrativi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iscritti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nel casellario giudiziale;</w:t>
      </w:r>
    </w:p>
    <w:p w14:paraId="24FECEE3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Essere a conoscenza di non essere sottoposto/a </w:t>
      </w:r>
      <w:proofErr w:type="spellStart"/>
      <w:r w:rsidRPr="00767F63">
        <w:rPr>
          <w:rFonts w:ascii="Verdana" w:hAnsi="Verdana"/>
          <w:sz w:val="22"/>
          <w:szCs w:val="22"/>
        </w:rPr>
        <w:t>a</w:t>
      </w:r>
      <w:proofErr w:type="spellEnd"/>
      <w:r w:rsidRPr="00767F63">
        <w:rPr>
          <w:rFonts w:ascii="Verdana" w:hAnsi="Verdana"/>
          <w:sz w:val="22"/>
          <w:szCs w:val="22"/>
        </w:rPr>
        <w:t xml:space="preserve"> procedimenti</w:t>
      </w:r>
      <w:r w:rsidRPr="00767F63">
        <w:rPr>
          <w:rFonts w:ascii="Verdana" w:hAnsi="Verdana"/>
          <w:spacing w:val="-1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penali;</w:t>
      </w:r>
    </w:p>
    <w:p w14:paraId="5E53A637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Essere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in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possesso</w:t>
      </w:r>
      <w:r w:rsidRPr="00767F63">
        <w:rPr>
          <w:rFonts w:ascii="Verdana" w:hAnsi="Verdana"/>
          <w:spacing w:val="-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dei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requisiti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dei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titoli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culturali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correlati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al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contenuto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della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prestazione</w:t>
      </w:r>
      <w:r w:rsidRPr="00767F63">
        <w:rPr>
          <w:rFonts w:ascii="Verdana" w:hAnsi="Verdana"/>
          <w:spacing w:val="-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richiesta;</w:t>
      </w:r>
    </w:p>
    <w:p w14:paraId="4A1C7E52" w14:textId="77777777" w:rsid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Impegnarsi</w:t>
      </w:r>
      <w:r w:rsidRPr="00767F63">
        <w:rPr>
          <w:rFonts w:ascii="Verdana" w:hAnsi="Verdana"/>
          <w:spacing w:val="4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svolgere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l’incarico</w:t>
      </w:r>
      <w:r w:rsidRPr="00767F63">
        <w:rPr>
          <w:rFonts w:ascii="Verdana" w:hAnsi="Verdana"/>
          <w:spacing w:val="4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senza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riserve</w:t>
      </w:r>
      <w:r w:rsidRPr="00767F63">
        <w:rPr>
          <w:rFonts w:ascii="Verdana" w:hAnsi="Verdana"/>
          <w:spacing w:val="4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secondo</w:t>
      </w:r>
      <w:r w:rsidRPr="00767F63">
        <w:rPr>
          <w:rFonts w:ascii="Verdana" w:hAnsi="Verdana"/>
          <w:spacing w:val="4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il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calendario</w:t>
      </w:r>
      <w:r w:rsidRPr="00767F63">
        <w:rPr>
          <w:rFonts w:ascii="Verdana" w:hAnsi="Verdana"/>
          <w:spacing w:val="4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approntato</w:t>
      </w:r>
      <w:r w:rsidRPr="00767F63">
        <w:rPr>
          <w:rFonts w:ascii="Verdana" w:hAnsi="Verdana"/>
          <w:spacing w:val="4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dal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Dirigente</w:t>
      </w:r>
      <w:r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Scolastico;</w:t>
      </w:r>
    </w:p>
    <w:p w14:paraId="4226F0AC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Di autorizzare l'Istituto al trattamento dei dati personali, anche in forma automatizzata, in ottemperanza alle norme vigenti e a esclusivo uso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interno.</w:t>
      </w:r>
    </w:p>
    <w:p w14:paraId="6AEBCB00" w14:textId="77777777" w:rsid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</w:p>
    <w:p w14:paraId="72D7BB01" w14:textId="77777777" w:rsidR="00767F63" w:rsidRP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Dichiara altresì di accettare le condizioni indicate nell’avviso di selezione indetto da </w:t>
      </w:r>
      <w:r>
        <w:rPr>
          <w:rFonts w:ascii="Verdana" w:hAnsi="Verdana"/>
          <w:sz w:val="22"/>
          <w:szCs w:val="22"/>
        </w:rPr>
        <w:t>q</w:t>
      </w:r>
      <w:r w:rsidRPr="00767F63">
        <w:rPr>
          <w:rFonts w:ascii="Verdana" w:hAnsi="Verdana"/>
          <w:sz w:val="22"/>
          <w:szCs w:val="22"/>
        </w:rPr>
        <w:t>uesto Istituto. Allega alla presente istanza:</w:t>
      </w:r>
    </w:p>
    <w:p w14:paraId="592E06E1" w14:textId="77777777" w:rsidR="00767F63" w:rsidRPr="00767F63" w:rsidRDefault="00767F63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Autocertificazione titoli di accesso, altri titoli, esperienze lavorative (allegato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="00F3633D">
        <w:rPr>
          <w:rFonts w:ascii="Verdana" w:hAnsi="Verdana"/>
          <w:sz w:val="22"/>
          <w:szCs w:val="22"/>
        </w:rPr>
        <w:t>B</w:t>
      </w:r>
      <w:r w:rsidRPr="00767F63">
        <w:rPr>
          <w:rFonts w:ascii="Verdana" w:hAnsi="Verdana"/>
          <w:sz w:val="22"/>
          <w:szCs w:val="22"/>
        </w:rPr>
        <w:t>2)</w:t>
      </w:r>
    </w:p>
    <w:p w14:paraId="55CAC6C5" w14:textId="77777777" w:rsidR="002D62A2" w:rsidRDefault="002D62A2" w:rsidP="002D62A2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Curriculum vitae in formato europeo</w:t>
      </w:r>
    </w:p>
    <w:p w14:paraId="5F385605" w14:textId="77777777" w:rsidR="00767F63" w:rsidRPr="00767F63" w:rsidRDefault="00767F63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Fotocopia documento di identità in corso di</w:t>
      </w:r>
      <w:r w:rsidRPr="00767F63">
        <w:rPr>
          <w:rFonts w:ascii="Verdana" w:hAnsi="Verdana"/>
          <w:spacing w:val="-6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validità</w:t>
      </w:r>
    </w:p>
    <w:p w14:paraId="0F48F195" w14:textId="77777777" w:rsidR="00767F63" w:rsidRPr="00767F63" w:rsidRDefault="00767F63" w:rsidP="00767F63">
      <w:pPr>
        <w:pStyle w:val="Corpotesto"/>
        <w:rPr>
          <w:rFonts w:ascii="Verdana" w:hAnsi="Verdana"/>
          <w:sz w:val="22"/>
          <w:szCs w:val="22"/>
        </w:rPr>
      </w:pPr>
    </w:p>
    <w:p w14:paraId="7C68ACF4" w14:textId="77777777" w:rsidR="00767F63" w:rsidRDefault="002D62A2" w:rsidP="00767F63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Bergamo</w:t>
      </w:r>
      <w:r w:rsidR="00767F63" w:rsidRPr="00767F63">
        <w:rPr>
          <w:rFonts w:ascii="Verdana" w:hAnsi="Verdana"/>
          <w:sz w:val="22"/>
          <w:szCs w:val="22"/>
        </w:rPr>
        <w:t>,</w:t>
      </w:r>
      <w:r w:rsidR="00767F63" w:rsidRPr="00767F63">
        <w:rPr>
          <w:rFonts w:ascii="Verdana" w:hAnsi="Verdana"/>
          <w:sz w:val="22"/>
          <w:szCs w:val="22"/>
        </w:rPr>
        <w:tab/>
      </w:r>
    </w:p>
    <w:p w14:paraId="56C005F3" w14:textId="77777777" w:rsidR="00767F63" w:rsidRPr="00767F63" w:rsidRDefault="00767F63" w:rsidP="00767F63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67F63">
        <w:rPr>
          <w:rFonts w:ascii="Verdana" w:hAnsi="Verdana"/>
          <w:sz w:val="22"/>
          <w:szCs w:val="22"/>
        </w:rPr>
        <w:t xml:space="preserve">Firma </w:t>
      </w:r>
      <w:r w:rsidRPr="00767F63">
        <w:rPr>
          <w:rFonts w:ascii="Verdana" w:hAnsi="Verdana"/>
          <w:sz w:val="22"/>
          <w:szCs w:val="22"/>
          <w:u w:val="single"/>
        </w:rPr>
        <w:t xml:space="preserve"> </w:t>
      </w:r>
      <w:r w:rsidRPr="00767F63">
        <w:rPr>
          <w:rFonts w:ascii="Verdana" w:hAnsi="Verdana"/>
          <w:sz w:val="22"/>
          <w:szCs w:val="22"/>
          <w:u w:val="single"/>
        </w:rPr>
        <w:tab/>
      </w:r>
    </w:p>
    <w:p w14:paraId="1FB1181E" w14:textId="77777777" w:rsidR="005722C9" w:rsidRPr="00767F63" w:rsidRDefault="005722C9" w:rsidP="00767F6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5722C9" w:rsidRPr="00767F63" w:rsidSect="00606F24">
      <w:footerReference w:type="default" r:id="rId10"/>
      <w:type w:val="continuous"/>
      <w:pgSz w:w="11906" w:h="16838"/>
      <w:pgMar w:top="284" w:right="849" w:bottom="142" w:left="1134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75C60" w14:textId="77777777" w:rsidR="00697C13" w:rsidRPr="00485749" w:rsidRDefault="00697C13" w:rsidP="00485749">
      <w:pPr>
        <w:pStyle w:val="Pidipagina"/>
      </w:pPr>
    </w:p>
  </w:endnote>
  <w:endnote w:type="continuationSeparator" w:id="0">
    <w:p w14:paraId="25101CC5" w14:textId="77777777" w:rsidR="00697C13" w:rsidRPr="00485749" w:rsidRDefault="00697C13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CEF60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020B2" w14:textId="77777777" w:rsidR="00697C13" w:rsidRPr="00485749" w:rsidRDefault="00697C13" w:rsidP="00485749">
      <w:pPr>
        <w:pStyle w:val="Pidipagina"/>
      </w:pPr>
    </w:p>
  </w:footnote>
  <w:footnote w:type="continuationSeparator" w:id="0">
    <w:p w14:paraId="4DD58DE2" w14:textId="77777777" w:rsidR="00697C13" w:rsidRPr="00485749" w:rsidRDefault="00697C13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D"/>
    <w:multiLevelType w:val="hybridMultilevel"/>
    <w:tmpl w:val="BB9CE2DE"/>
    <w:lvl w:ilvl="0" w:tplc="45E4B04A">
      <w:start w:val="3"/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D7F3B"/>
    <w:multiLevelType w:val="hybridMultilevel"/>
    <w:tmpl w:val="A35A3006"/>
    <w:lvl w:ilvl="0" w:tplc="45E4B04A">
      <w:start w:val="3"/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6E4"/>
    <w:multiLevelType w:val="hybridMultilevel"/>
    <w:tmpl w:val="14A20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49FB6DE5"/>
    <w:multiLevelType w:val="hybridMultilevel"/>
    <w:tmpl w:val="565CA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7">
    <w:nsid w:val="56430B5F"/>
    <w:multiLevelType w:val="hybridMultilevel"/>
    <w:tmpl w:val="F55C777E"/>
    <w:lvl w:ilvl="0" w:tplc="83804382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70C52BC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724405EE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CBC4BE2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93549858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044C4B82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3920F81A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A9209D80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C5EECB84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8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3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10"/>
  </w:num>
  <w:num w:numId="5">
    <w:abstractNumId w:val="19"/>
  </w:num>
  <w:num w:numId="6">
    <w:abstractNumId w:val="13"/>
  </w:num>
  <w:num w:numId="7">
    <w:abstractNumId w:val="2"/>
  </w:num>
  <w:num w:numId="8">
    <w:abstractNumId w:val="9"/>
  </w:num>
  <w:num w:numId="9">
    <w:abstractNumId w:val="20"/>
  </w:num>
  <w:num w:numId="10">
    <w:abstractNumId w:val="16"/>
  </w:num>
  <w:num w:numId="11">
    <w:abstractNumId w:val="18"/>
  </w:num>
  <w:num w:numId="12">
    <w:abstractNumId w:val="11"/>
  </w:num>
  <w:num w:numId="13">
    <w:abstractNumId w:val="23"/>
  </w:num>
  <w:num w:numId="14">
    <w:abstractNumId w:val="8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17"/>
  </w:num>
  <w:num w:numId="23">
    <w:abstractNumId w:val="1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DA"/>
    <w:rsid w:val="00001178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84D66"/>
    <w:rsid w:val="000A0EE4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9C0"/>
    <w:rsid w:val="00156007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C7ED6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45257"/>
    <w:rsid w:val="00246227"/>
    <w:rsid w:val="002478F4"/>
    <w:rsid w:val="0026795C"/>
    <w:rsid w:val="002808EE"/>
    <w:rsid w:val="002909AA"/>
    <w:rsid w:val="002A1BA1"/>
    <w:rsid w:val="002C0F86"/>
    <w:rsid w:val="002C5178"/>
    <w:rsid w:val="002D62A2"/>
    <w:rsid w:val="002F743E"/>
    <w:rsid w:val="00302619"/>
    <w:rsid w:val="0031376A"/>
    <w:rsid w:val="00316599"/>
    <w:rsid w:val="003165AC"/>
    <w:rsid w:val="0031781B"/>
    <w:rsid w:val="003313C4"/>
    <w:rsid w:val="0033344A"/>
    <w:rsid w:val="00340366"/>
    <w:rsid w:val="003567E4"/>
    <w:rsid w:val="003715B1"/>
    <w:rsid w:val="00383E11"/>
    <w:rsid w:val="00384AE1"/>
    <w:rsid w:val="00387C5E"/>
    <w:rsid w:val="003A038F"/>
    <w:rsid w:val="003A210B"/>
    <w:rsid w:val="003A3BB4"/>
    <w:rsid w:val="003B05BD"/>
    <w:rsid w:val="003B167B"/>
    <w:rsid w:val="003B1EC5"/>
    <w:rsid w:val="003B251F"/>
    <w:rsid w:val="003B2FE8"/>
    <w:rsid w:val="003B49AA"/>
    <w:rsid w:val="003C2941"/>
    <w:rsid w:val="003C7AFC"/>
    <w:rsid w:val="003E0860"/>
    <w:rsid w:val="003E1FEA"/>
    <w:rsid w:val="003E5201"/>
    <w:rsid w:val="003F7170"/>
    <w:rsid w:val="0040281E"/>
    <w:rsid w:val="00414879"/>
    <w:rsid w:val="00414A33"/>
    <w:rsid w:val="00417DBD"/>
    <w:rsid w:val="00425979"/>
    <w:rsid w:val="00427CF2"/>
    <w:rsid w:val="004307E2"/>
    <w:rsid w:val="004318E7"/>
    <w:rsid w:val="00431AC9"/>
    <w:rsid w:val="00434D2F"/>
    <w:rsid w:val="0044042E"/>
    <w:rsid w:val="00452B7C"/>
    <w:rsid w:val="0045356E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E1546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40F56"/>
    <w:rsid w:val="00552319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E06DD"/>
    <w:rsid w:val="005E0CE3"/>
    <w:rsid w:val="005E5942"/>
    <w:rsid w:val="005F0485"/>
    <w:rsid w:val="005F3F5A"/>
    <w:rsid w:val="005F6F87"/>
    <w:rsid w:val="00602CDF"/>
    <w:rsid w:val="00606F24"/>
    <w:rsid w:val="0061642B"/>
    <w:rsid w:val="00616D91"/>
    <w:rsid w:val="00635156"/>
    <w:rsid w:val="00635CD3"/>
    <w:rsid w:val="00655329"/>
    <w:rsid w:val="00656DE8"/>
    <w:rsid w:val="00657286"/>
    <w:rsid w:val="006614E8"/>
    <w:rsid w:val="00671813"/>
    <w:rsid w:val="00671CF6"/>
    <w:rsid w:val="00676D92"/>
    <w:rsid w:val="0069012A"/>
    <w:rsid w:val="00697416"/>
    <w:rsid w:val="00697C13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12C3"/>
    <w:rsid w:val="0072341B"/>
    <w:rsid w:val="007262C9"/>
    <w:rsid w:val="007303F6"/>
    <w:rsid w:val="00746868"/>
    <w:rsid w:val="00746F00"/>
    <w:rsid w:val="00757EE8"/>
    <w:rsid w:val="00762D4B"/>
    <w:rsid w:val="00766CB2"/>
    <w:rsid w:val="00767F63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37EA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31AAD"/>
    <w:rsid w:val="009475BA"/>
    <w:rsid w:val="00953D1A"/>
    <w:rsid w:val="00960E10"/>
    <w:rsid w:val="00972267"/>
    <w:rsid w:val="00973D41"/>
    <w:rsid w:val="00982D59"/>
    <w:rsid w:val="0099153B"/>
    <w:rsid w:val="00991DA4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1235A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081"/>
    <w:rsid w:val="00AB5C2E"/>
    <w:rsid w:val="00AB683F"/>
    <w:rsid w:val="00AC7535"/>
    <w:rsid w:val="00AD1907"/>
    <w:rsid w:val="00AD5288"/>
    <w:rsid w:val="00AE15C2"/>
    <w:rsid w:val="00B010A3"/>
    <w:rsid w:val="00B05EF0"/>
    <w:rsid w:val="00B210B2"/>
    <w:rsid w:val="00B23430"/>
    <w:rsid w:val="00B2625D"/>
    <w:rsid w:val="00B30D6C"/>
    <w:rsid w:val="00B35870"/>
    <w:rsid w:val="00B36C56"/>
    <w:rsid w:val="00B44E4D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9BB"/>
    <w:rsid w:val="00C16EE0"/>
    <w:rsid w:val="00C224DB"/>
    <w:rsid w:val="00C46137"/>
    <w:rsid w:val="00C46682"/>
    <w:rsid w:val="00C541C6"/>
    <w:rsid w:val="00C550D7"/>
    <w:rsid w:val="00C56889"/>
    <w:rsid w:val="00C56B09"/>
    <w:rsid w:val="00C571CA"/>
    <w:rsid w:val="00C65C33"/>
    <w:rsid w:val="00C8018C"/>
    <w:rsid w:val="00C82540"/>
    <w:rsid w:val="00C9640A"/>
    <w:rsid w:val="00CD4FF5"/>
    <w:rsid w:val="00CE341F"/>
    <w:rsid w:val="00CE4750"/>
    <w:rsid w:val="00D01C10"/>
    <w:rsid w:val="00D01CDD"/>
    <w:rsid w:val="00D04725"/>
    <w:rsid w:val="00D240AA"/>
    <w:rsid w:val="00D31B40"/>
    <w:rsid w:val="00D547D6"/>
    <w:rsid w:val="00D61614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142A"/>
    <w:rsid w:val="00DC3905"/>
    <w:rsid w:val="00DC5959"/>
    <w:rsid w:val="00DD1C0A"/>
    <w:rsid w:val="00DD3159"/>
    <w:rsid w:val="00DE5120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6AC8"/>
    <w:rsid w:val="00E34DD2"/>
    <w:rsid w:val="00E40D63"/>
    <w:rsid w:val="00E42C46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09A7"/>
    <w:rsid w:val="00EA221F"/>
    <w:rsid w:val="00EA67D0"/>
    <w:rsid w:val="00EB2798"/>
    <w:rsid w:val="00EC64E7"/>
    <w:rsid w:val="00ED7EA3"/>
    <w:rsid w:val="00EE0E89"/>
    <w:rsid w:val="00EE1789"/>
    <w:rsid w:val="00EE1854"/>
    <w:rsid w:val="00EE5514"/>
    <w:rsid w:val="00EF14D2"/>
    <w:rsid w:val="00EF73DE"/>
    <w:rsid w:val="00F03C70"/>
    <w:rsid w:val="00F1373A"/>
    <w:rsid w:val="00F15CEE"/>
    <w:rsid w:val="00F16801"/>
    <w:rsid w:val="00F240C8"/>
    <w:rsid w:val="00F24F6D"/>
    <w:rsid w:val="00F3436B"/>
    <w:rsid w:val="00F3633D"/>
    <w:rsid w:val="00F72A68"/>
    <w:rsid w:val="00F73D2A"/>
    <w:rsid w:val="00F83613"/>
    <w:rsid w:val="00F850EB"/>
    <w:rsid w:val="00F85FA2"/>
    <w:rsid w:val="00F95C7A"/>
    <w:rsid w:val="00FA5262"/>
    <w:rsid w:val="00FB11BB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47C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D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1DA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767F63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72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D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1DA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767F63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72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A77A-8CDC-45A3-A5F5-C9896C1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180</TotalTime>
  <Pages>2</Pages>
  <Words>500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Giaveri Patrizia</cp:lastModifiedBy>
  <cp:revision>10</cp:revision>
  <cp:lastPrinted>2016-04-18T13:55:00Z</cp:lastPrinted>
  <dcterms:created xsi:type="dcterms:W3CDTF">2018-01-07T15:15:00Z</dcterms:created>
  <dcterms:modified xsi:type="dcterms:W3CDTF">2020-11-23T07:49:00Z</dcterms:modified>
</cp:coreProperties>
</file>